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F8354F" w:rsidTr="00F8354F">
        <w:trPr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AD659B">
              <w:t>September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AD659B">
              <w:t>2018</w:t>
            </w:r>
            <w:r>
              <w:fldChar w:fldCharType="end"/>
            </w:r>
          </w:p>
        </w:tc>
      </w:tr>
      <w:tr w:rsidR="00F8354F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B5274450D7794CB6B3036E1132280615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F442D">
            <w:pPr>
              <w:pStyle w:val="Days"/>
            </w:pPr>
            <w:sdt>
              <w:sdtPr>
                <w:id w:val="-1020851123"/>
                <w:placeholder>
                  <w:docPart w:val="94676DB04C62493C9796436332844AB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F442D">
            <w:pPr>
              <w:pStyle w:val="Days"/>
            </w:pPr>
            <w:sdt>
              <w:sdtPr>
                <w:id w:val="1121034790"/>
                <w:placeholder>
                  <w:docPart w:val="553C0142359541519E684D1D56BF721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F442D">
            <w:pPr>
              <w:pStyle w:val="Days"/>
            </w:pPr>
            <w:sdt>
              <w:sdtPr>
                <w:id w:val="-328132386"/>
                <w:placeholder>
                  <w:docPart w:val="384113E043A047DFA2547661C001625D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F442D">
            <w:pPr>
              <w:pStyle w:val="Days"/>
            </w:pPr>
            <w:sdt>
              <w:sdtPr>
                <w:id w:val="1241452743"/>
                <w:placeholder>
                  <w:docPart w:val="189E15B155B041A7807BFF81A6CB54B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F442D">
            <w:pPr>
              <w:pStyle w:val="Days"/>
            </w:pPr>
            <w:sdt>
              <w:sdtPr>
                <w:id w:val="-65336403"/>
                <w:placeholder>
                  <w:docPart w:val="F053509B562248DE8F6228FA0EDBD5BD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F8354F" w:rsidRDefault="006F442D">
            <w:pPr>
              <w:pStyle w:val="Days"/>
            </w:pPr>
            <w:sdt>
              <w:sdtPr>
                <w:id w:val="825547652"/>
                <w:placeholder>
                  <w:docPart w:val="9BEB27CC753E485B84BCAA7B24BCDB84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D659B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D659B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D659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D659B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AD659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D659B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D659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26246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D659B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AD659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26246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D659B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AD659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26246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D659B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26246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262469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AD659B">
              <w:rPr>
                <w:noProof/>
              </w:rPr>
              <w:t>1</w:t>
            </w:r>
            <w:r>
              <w:fldChar w:fldCharType="end"/>
            </w:r>
          </w:p>
        </w:tc>
      </w:tr>
      <w:tr w:rsidR="00F8354F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AD659B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AD659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AD659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AD659B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AD659B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AD659B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AD659B">
              <w:rPr>
                <w:noProof/>
              </w:rPr>
              <w:t>8</w:t>
            </w:r>
            <w:r>
              <w:fldChar w:fldCharType="end"/>
            </w:r>
          </w:p>
        </w:tc>
      </w:tr>
      <w:tr w:rsidR="00F8354F" w:rsidTr="00AD659B">
        <w:trPr>
          <w:trHeight w:hRule="exact" w:val="117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AD659B">
            <w:r>
              <w:t xml:space="preserve">Labor Day </w:t>
            </w:r>
          </w:p>
          <w:p w:rsidR="00AD659B" w:rsidRDefault="00AD659B">
            <w:r>
              <w:t>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66FBA" w:rsidRDefault="00C66FBA">
            <w:r>
              <w:t>Logging into Google Classroom and Pre-test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C66FBA">
            <w:r>
              <w:t>Google Classroom – Gizmos – Online Book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C66FBA">
            <w:r>
              <w:t>Clock buddies</w:t>
            </w:r>
          </w:p>
          <w:p w:rsidR="00EF621B" w:rsidRDefault="00EF621B">
            <w:r>
              <w:t>Lab Safety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EF621B">
            <w:r>
              <w:t xml:space="preserve">Science Process Skills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AD659B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AD659B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AD659B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AD659B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AD659B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AD659B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AD659B">
              <w:rPr>
                <w:noProof/>
              </w:rPr>
              <w:t>15</w:t>
            </w:r>
            <w:r>
              <w:fldChar w:fldCharType="end"/>
            </w:r>
          </w:p>
        </w:tc>
      </w:tr>
      <w:tr w:rsidR="00F8354F" w:rsidTr="00AD659B">
        <w:trPr>
          <w:trHeight w:hRule="exact" w:val="123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EF621B">
            <w:r>
              <w:t>Collecting Data/ analyzing data</w:t>
            </w:r>
            <w:r w:rsidR="00D54E74">
              <w:t>:</w:t>
            </w:r>
          </w:p>
          <w:p w:rsidR="00EF621B" w:rsidRDefault="00EF621B">
            <w:r>
              <w:t>Paper airplane activity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D54E74">
            <w:r>
              <w:t>Writing a procedure:</w:t>
            </w:r>
          </w:p>
          <w:p w:rsidR="00D54E74" w:rsidRDefault="00D54E74">
            <w:r>
              <w:t>Building blocks activity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54E74" w:rsidRDefault="00D54E74">
            <w:r>
              <w:t>Understanding variables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54E74" w:rsidRDefault="00D54E74">
            <w:r>
              <w:t>Measuring basics:</w:t>
            </w:r>
          </w:p>
          <w:p w:rsidR="00D54E74" w:rsidRDefault="00D54E74">
            <w:r>
              <w:t>Gizmo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D54E74">
            <w:r>
              <w:t>Measuring Basics:</w:t>
            </w:r>
          </w:p>
          <w:p w:rsidR="00D54E74" w:rsidRDefault="00D54E74">
            <w:r>
              <w:t>Gizmo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AD659B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AD659B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AD659B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AD659B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AD659B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AD659B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AD659B">
              <w:rPr>
                <w:noProof/>
              </w:rPr>
              <w:t>22</w:t>
            </w:r>
            <w:r>
              <w:fldChar w:fldCharType="end"/>
            </w:r>
          </w:p>
        </w:tc>
      </w:tr>
      <w:tr w:rsidR="00F8354F" w:rsidTr="00AD659B">
        <w:trPr>
          <w:trHeight w:hRule="exact" w:val="114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AD659B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AD659B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AD659B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 w:rsidR="00AD659B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AD659B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AD659B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AD659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AD659B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AD659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AD659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AD659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AD659B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AD659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AD659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AD659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AD659B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AD659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AD659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AD659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AD659B">
              <w:fldChar w:fldCharType="separate"/>
            </w:r>
            <w:r w:rsidR="00AD659B">
              <w:rPr>
                <w:noProof/>
              </w:rPr>
              <w:instrText>27</w:instrText>
            </w:r>
            <w:r>
              <w:fldChar w:fldCharType="end"/>
            </w:r>
            <w:r w:rsidR="00AD659B">
              <w:fldChar w:fldCharType="separate"/>
            </w:r>
            <w:r w:rsidR="00AD659B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AD659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AD659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AD659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28</w:instrText>
            </w:r>
            <w:r>
              <w:fldChar w:fldCharType="end"/>
            </w:r>
            <w:r w:rsidR="00AD659B">
              <w:fldChar w:fldCharType="separate"/>
            </w:r>
            <w:r w:rsidR="00AD659B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AD659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AD659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AD659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29</w:instrText>
            </w:r>
            <w:r>
              <w:fldChar w:fldCharType="end"/>
            </w:r>
            <w:r w:rsidR="00AD659B">
              <w:fldChar w:fldCharType="separate"/>
            </w:r>
            <w:r w:rsidR="00AD659B">
              <w:rPr>
                <w:noProof/>
              </w:rPr>
              <w:t>29</w:t>
            </w:r>
            <w:r>
              <w:fldChar w:fldCharType="end"/>
            </w:r>
          </w:p>
        </w:tc>
      </w:tr>
      <w:tr w:rsidR="00F8354F" w:rsidTr="00AD659B">
        <w:trPr>
          <w:trHeight w:hRule="exact" w:val="123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AD659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AD659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AD659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D659B">
              <w:rPr>
                <w:noProof/>
              </w:rPr>
              <w:instrText>30</w:instrText>
            </w:r>
            <w:r>
              <w:fldChar w:fldCharType="end"/>
            </w:r>
            <w:r w:rsidR="00AD659B">
              <w:fldChar w:fldCharType="separate"/>
            </w:r>
            <w:r w:rsidR="00AD659B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AD659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AD659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D659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>
            <w:pPr>
              <w:pStyle w:val="Dates"/>
            </w:pPr>
          </w:p>
        </w:tc>
      </w:tr>
      <w:tr w:rsidR="00F8354F" w:rsidTr="00AD659B">
        <w:trPr>
          <w:trHeight w:hRule="exact" w:val="747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</w:tr>
    </w:tbl>
    <w:tbl>
      <w:tblPr>
        <w:tblStyle w:val="PlainTable4"/>
        <w:tblW w:w="41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"/>
        <w:gridCol w:w="236"/>
        <w:gridCol w:w="236"/>
        <w:gridCol w:w="121"/>
      </w:tblGrid>
      <w:tr w:rsidR="00F8354F" w:rsidTr="00AD659B">
        <w:trPr>
          <w:trHeight w:hRule="exact" w:val="304"/>
        </w:trPr>
        <w:tc>
          <w:tcPr>
            <w:tcW w:w="30" w:type="dxa"/>
            <w:tcMar>
              <w:left w:w="0" w:type="dxa"/>
            </w:tcMar>
          </w:tcPr>
          <w:p w:rsidR="00F8354F" w:rsidRDefault="00F8354F">
            <w:pPr>
              <w:pStyle w:val="Heading1"/>
              <w:spacing w:after="40"/>
              <w:outlineLvl w:val="0"/>
            </w:pPr>
          </w:p>
        </w:tc>
        <w:tc>
          <w:tcPr>
            <w:tcW w:w="29" w:type="dxa"/>
          </w:tcPr>
          <w:p w:rsidR="00F8354F" w:rsidRDefault="00F8354F">
            <w:pPr>
              <w:spacing w:after="40"/>
            </w:pPr>
          </w:p>
        </w:tc>
        <w:tc>
          <w:tcPr>
            <w:tcW w:w="29" w:type="dxa"/>
          </w:tcPr>
          <w:p w:rsidR="00F8354F" w:rsidRDefault="00F8354F">
            <w:pPr>
              <w:spacing w:after="40"/>
            </w:pPr>
          </w:p>
        </w:tc>
        <w:tc>
          <w:tcPr>
            <w:tcW w:w="29" w:type="dxa"/>
            <w:tcMar>
              <w:right w:w="0" w:type="dxa"/>
            </w:tcMar>
          </w:tcPr>
          <w:p w:rsidR="00F8354F" w:rsidRDefault="00F8354F">
            <w:pPr>
              <w:spacing w:after="40"/>
            </w:pPr>
          </w:p>
        </w:tc>
      </w:tr>
    </w:tbl>
    <w:p w:rsidR="00F8354F" w:rsidRDefault="00F8354F" w:rsidP="00AD659B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9B" w:rsidRDefault="00AD659B">
      <w:pPr>
        <w:spacing w:before="0" w:after="0"/>
      </w:pPr>
      <w:r>
        <w:separator/>
      </w:r>
    </w:p>
  </w:endnote>
  <w:endnote w:type="continuationSeparator" w:id="0">
    <w:p w:rsidR="00AD659B" w:rsidRDefault="00AD65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9B" w:rsidRDefault="00AD659B">
      <w:pPr>
        <w:spacing w:before="0" w:after="0"/>
      </w:pPr>
      <w:r>
        <w:separator/>
      </w:r>
    </w:p>
  </w:footnote>
  <w:footnote w:type="continuationSeparator" w:id="0">
    <w:p w:rsidR="00AD659B" w:rsidRDefault="00AD659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9/30/2018"/>
    <w:docVar w:name="MonthStart" w:val="9/1/2018"/>
  </w:docVars>
  <w:rsids>
    <w:rsidRoot w:val="00AD659B"/>
    <w:rsid w:val="000958A4"/>
    <w:rsid w:val="00262469"/>
    <w:rsid w:val="003B46B4"/>
    <w:rsid w:val="00532D2F"/>
    <w:rsid w:val="007F7A5D"/>
    <w:rsid w:val="00804FC2"/>
    <w:rsid w:val="00AD659B"/>
    <w:rsid w:val="00C66FBA"/>
    <w:rsid w:val="00CA55EB"/>
    <w:rsid w:val="00D54E74"/>
    <w:rsid w:val="00E6043F"/>
    <w:rsid w:val="00EA45F5"/>
    <w:rsid w:val="00EF621B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D163B"/>
  <w15:docId w15:val="{4ED31228-33EE-41D0-A4E0-B66A3EFD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tzgeraldT.TRSD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274450D7794CB6B3036E113228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590E-6EA8-4C99-98C0-8817F5607413}"/>
      </w:docPartPr>
      <w:docPartBody>
        <w:p w:rsidR="00000000" w:rsidRDefault="00304BEB">
          <w:pPr>
            <w:pStyle w:val="B5274450D7794CB6B3036E1132280615"/>
          </w:pPr>
          <w:r>
            <w:t>Sunday</w:t>
          </w:r>
        </w:p>
      </w:docPartBody>
    </w:docPart>
    <w:docPart>
      <w:docPartPr>
        <w:name w:val="94676DB04C62493C979643633284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2AF2-D5CE-4E47-8288-70D2AAB5F0ED}"/>
      </w:docPartPr>
      <w:docPartBody>
        <w:p w:rsidR="00000000" w:rsidRDefault="00304BEB">
          <w:pPr>
            <w:pStyle w:val="94676DB04C62493C9796436332844AB1"/>
          </w:pPr>
          <w:r>
            <w:t>Monday</w:t>
          </w:r>
        </w:p>
      </w:docPartBody>
    </w:docPart>
    <w:docPart>
      <w:docPartPr>
        <w:name w:val="553C0142359541519E684D1D56BF7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3555-275D-4A92-834A-BD8AF3B42136}"/>
      </w:docPartPr>
      <w:docPartBody>
        <w:p w:rsidR="00000000" w:rsidRDefault="00304BEB">
          <w:pPr>
            <w:pStyle w:val="553C0142359541519E684D1D56BF7218"/>
          </w:pPr>
          <w:r>
            <w:t>Tuesday</w:t>
          </w:r>
        </w:p>
      </w:docPartBody>
    </w:docPart>
    <w:docPart>
      <w:docPartPr>
        <w:name w:val="384113E043A047DFA2547661C001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C45E-1C7E-49AE-B720-DDD742F50169}"/>
      </w:docPartPr>
      <w:docPartBody>
        <w:p w:rsidR="00000000" w:rsidRDefault="00304BEB">
          <w:pPr>
            <w:pStyle w:val="384113E043A047DFA2547661C001625D"/>
          </w:pPr>
          <w:r>
            <w:t>Wednesday</w:t>
          </w:r>
        </w:p>
      </w:docPartBody>
    </w:docPart>
    <w:docPart>
      <w:docPartPr>
        <w:name w:val="189E15B155B041A7807BFF81A6CB5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B02EE-6093-4E9D-8B60-69695B59829C}"/>
      </w:docPartPr>
      <w:docPartBody>
        <w:p w:rsidR="00000000" w:rsidRDefault="00304BEB">
          <w:pPr>
            <w:pStyle w:val="189E15B155B041A7807BFF81A6CB54BE"/>
          </w:pPr>
          <w:r>
            <w:t>Thursday</w:t>
          </w:r>
        </w:p>
      </w:docPartBody>
    </w:docPart>
    <w:docPart>
      <w:docPartPr>
        <w:name w:val="F053509B562248DE8F6228FA0EDB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90E1-DEEF-461A-A782-122D633FA655}"/>
      </w:docPartPr>
      <w:docPartBody>
        <w:p w:rsidR="00000000" w:rsidRDefault="00304BEB">
          <w:pPr>
            <w:pStyle w:val="F053509B562248DE8F6228FA0EDBD5BD"/>
          </w:pPr>
          <w:r>
            <w:t>Friday</w:t>
          </w:r>
        </w:p>
      </w:docPartBody>
    </w:docPart>
    <w:docPart>
      <w:docPartPr>
        <w:name w:val="9BEB27CC753E485B84BCAA7B24BCD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C01E-17CF-4B11-90B6-1910DD776FFF}"/>
      </w:docPartPr>
      <w:docPartBody>
        <w:p w:rsidR="00000000" w:rsidRDefault="00304BEB">
          <w:pPr>
            <w:pStyle w:val="9BEB27CC753E485B84BCAA7B24BCDB8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274450D7794CB6B3036E1132280615">
    <w:name w:val="B5274450D7794CB6B3036E1132280615"/>
  </w:style>
  <w:style w:type="paragraph" w:customStyle="1" w:styleId="94676DB04C62493C9796436332844AB1">
    <w:name w:val="94676DB04C62493C9796436332844AB1"/>
  </w:style>
  <w:style w:type="paragraph" w:customStyle="1" w:styleId="553C0142359541519E684D1D56BF7218">
    <w:name w:val="553C0142359541519E684D1D56BF7218"/>
  </w:style>
  <w:style w:type="paragraph" w:customStyle="1" w:styleId="384113E043A047DFA2547661C001625D">
    <w:name w:val="384113E043A047DFA2547661C001625D"/>
  </w:style>
  <w:style w:type="paragraph" w:customStyle="1" w:styleId="189E15B155B041A7807BFF81A6CB54BE">
    <w:name w:val="189E15B155B041A7807BFF81A6CB54BE"/>
  </w:style>
  <w:style w:type="paragraph" w:customStyle="1" w:styleId="F053509B562248DE8F6228FA0EDBD5BD">
    <w:name w:val="F053509B562248DE8F6228FA0EDBD5BD"/>
  </w:style>
  <w:style w:type="paragraph" w:customStyle="1" w:styleId="9BEB27CC753E485B84BCAA7B24BCDB84">
    <w:name w:val="9BEB27CC753E485B84BCAA7B24BCDB84"/>
  </w:style>
  <w:style w:type="paragraph" w:customStyle="1" w:styleId="6EAF695321D14A3B9529F5F3E49C6A3F">
    <w:name w:val="6EAF695321D14A3B9529F5F3E49C6A3F"/>
  </w:style>
  <w:style w:type="paragraph" w:customStyle="1" w:styleId="B13E4FF969C2487B8F694473022EFDA0">
    <w:name w:val="B13E4FF969C2487B8F694473022EFDA0"/>
  </w:style>
  <w:style w:type="paragraph" w:customStyle="1" w:styleId="22CFD5EE50C94145B9BA27050696A40E">
    <w:name w:val="22CFD5EE50C94145B9BA27050696A40E"/>
  </w:style>
  <w:style w:type="paragraph" w:customStyle="1" w:styleId="6B4014C1C9944D018CFB3B14244D4D7B">
    <w:name w:val="6B4014C1C9944D018CFB3B14244D4D7B"/>
  </w:style>
  <w:style w:type="paragraph" w:customStyle="1" w:styleId="74ADD1647B804FCD9361519053CC3CEC">
    <w:name w:val="74ADD1647B804FCD9361519053CC3CEC"/>
  </w:style>
  <w:style w:type="paragraph" w:customStyle="1" w:styleId="6F15C9B055224B8386C48C6CF6EE5E54">
    <w:name w:val="6F15C9B055224B8386C48C6CF6EE5E54"/>
  </w:style>
  <w:style w:type="paragraph" w:customStyle="1" w:styleId="176F4AFE6FFF46AE9BFAEFF23ACCAF92">
    <w:name w:val="176F4AFE6FFF46AE9BFAEFF23ACCA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A400-D410-4E2D-8DC2-663E629E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189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Tiffany</dc:creator>
  <cp:keywords/>
  <dc:description/>
  <cp:lastModifiedBy>Fitzgerald, Tiffany</cp:lastModifiedBy>
  <cp:revision>1</cp:revision>
  <dcterms:created xsi:type="dcterms:W3CDTF">2018-08-28T15:01:00Z</dcterms:created>
  <dcterms:modified xsi:type="dcterms:W3CDTF">2018-08-28T18:10:00Z</dcterms:modified>
  <cp:category/>
</cp:coreProperties>
</file>